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8080"/>
        <w:gridCol w:w="3969"/>
      </w:tblGrid>
      <w:tr w:rsidR="00167389">
        <w:trPr>
          <w:trHeight w:val="983"/>
        </w:trPr>
        <w:tc>
          <w:tcPr>
            <w:tcW w:w="13887" w:type="dxa"/>
            <w:gridSpan w:val="3"/>
            <w:vAlign w:val="center"/>
          </w:tcPr>
          <w:p w:rsidR="00167389" w:rsidRPr="00B66EB0" w:rsidRDefault="00167389" w:rsidP="00B66EB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花蓮分署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106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7</w:t>
            </w:r>
            <w:r w:rsidRPr="00B66EB0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日聯合拍賣標的</w:t>
            </w:r>
          </w:p>
        </w:tc>
      </w:tr>
      <w:tr w:rsidR="00167389">
        <w:trPr>
          <w:trHeight w:val="703"/>
        </w:trPr>
        <w:tc>
          <w:tcPr>
            <w:tcW w:w="1838" w:type="dxa"/>
            <w:vAlign w:val="center"/>
          </w:tcPr>
          <w:p w:rsidR="00167389" w:rsidRPr="00B66EB0" w:rsidRDefault="00167389" w:rsidP="00B66EB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6E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標的</w:t>
            </w:r>
          </w:p>
        </w:tc>
        <w:tc>
          <w:tcPr>
            <w:tcW w:w="8080" w:type="dxa"/>
            <w:vAlign w:val="center"/>
          </w:tcPr>
          <w:p w:rsidR="00167389" w:rsidRPr="00B66EB0" w:rsidRDefault="00167389" w:rsidP="00B66EB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6E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簡述</w:t>
            </w:r>
          </w:p>
        </w:tc>
        <w:tc>
          <w:tcPr>
            <w:tcW w:w="3969" w:type="dxa"/>
            <w:vAlign w:val="center"/>
          </w:tcPr>
          <w:p w:rsidR="00167389" w:rsidRPr="00B66EB0" w:rsidRDefault="00167389" w:rsidP="00B66EB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6E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照片</w:t>
            </w:r>
          </w:p>
        </w:tc>
      </w:tr>
      <w:tr w:rsidR="00167389">
        <w:trPr>
          <w:trHeight w:val="556"/>
        </w:trPr>
        <w:tc>
          <w:tcPr>
            <w:tcW w:w="1838" w:type="dxa"/>
            <w:vMerge w:val="restart"/>
            <w:vAlign w:val="center"/>
          </w:tcPr>
          <w:p w:rsidR="00167389" w:rsidRPr="00B66EB0" w:rsidRDefault="00167389" w:rsidP="00B66EB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6E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不動產</w:t>
            </w:r>
          </w:p>
        </w:tc>
        <w:tc>
          <w:tcPr>
            <w:tcW w:w="8080" w:type="dxa"/>
          </w:tcPr>
          <w:p w:rsidR="00167389" w:rsidRPr="00B66EB0" w:rsidRDefault="00167389" w:rsidP="00B66EB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花蓮縣光復鄉透天厝一棟</w:t>
            </w:r>
          </w:p>
        </w:tc>
        <w:tc>
          <w:tcPr>
            <w:tcW w:w="3969" w:type="dxa"/>
          </w:tcPr>
          <w:p w:rsidR="00167389" w:rsidRPr="00E20FC6" w:rsidRDefault="00167389" w:rsidP="00B66EB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67389">
        <w:trPr>
          <w:trHeight w:val="556"/>
        </w:trPr>
        <w:tc>
          <w:tcPr>
            <w:tcW w:w="1838" w:type="dxa"/>
            <w:vMerge/>
            <w:vAlign w:val="center"/>
          </w:tcPr>
          <w:p w:rsidR="00167389" w:rsidRPr="00B66EB0" w:rsidRDefault="00167389" w:rsidP="00B66EB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080" w:type="dxa"/>
          </w:tcPr>
          <w:p w:rsidR="00167389" w:rsidRPr="00B66EB0" w:rsidRDefault="00167389" w:rsidP="00B66EB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167389" w:rsidRPr="00B66EB0" w:rsidRDefault="00167389" w:rsidP="00B66EB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67389">
        <w:trPr>
          <w:trHeight w:val="556"/>
        </w:trPr>
        <w:tc>
          <w:tcPr>
            <w:tcW w:w="1838" w:type="dxa"/>
            <w:vMerge/>
            <w:vAlign w:val="center"/>
          </w:tcPr>
          <w:p w:rsidR="00167389" w:rsidRPr="00B66EB0" w:rsidRDefault="00167389" w:rsidP="00B66EB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080" w:type="dxa"/>
          </w:tcPr>
          <w:p w:rsidR="00167389" w:rsidRPr="00B66EB0" w:rsidRDefault="00167389" w:rsidP="00B66EB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67389" w:rsidRPr="00B66EB0" w:rsidRDefault="00167389" w:rsidP="00B66EB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67389">
        <w:trPr>
          <w:trHeight w:val="693"/>
        </w:trPr>
        <w:tc>
          <w:tcPr>
            <w:tcW w:w="1838" w:type="dxa"/>
            <w:vMerge w:val="restart"/>
            <w:vAlign w:val="center"/>
          </w:tcPr>
          <w:p w:rsidR="00167389" w:rsidRPr="00B66EB0" w:rsidRDefault="00167389" w:rsidP="00B66EB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6E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動產</w:t>
            </w:r>
          </w:p>
        </w:tc>
        <w:tc>
          <w:tcPr>
            <w:tcW w:w="8080" w:type="dxa"/>
          </w:tcPr>
          <w:p w:rsidR="00167389" w:rsidRPr="00914A73" w:rsidRDefault="00167389" w:rsidP="00B66EB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14A7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中華堅達小貨車一台</w:t>
            </w:r>
          </w:p>
        </w:tc>
        <w:tc>
          <w:tcPr>
            <w:tcW w:w="3969" w:type="dxa"/>
          </w:tcPr>
          <w:p w:rsidR="00167389" w:rsidRPr="00B66EB0" w:rsidRDefault="00167389" w:rsidP="00B66EB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67389">
        <w:trPr>
          <w:trHeight w:val="704"/>
        </w:trPr>
        <w:tc>
          <w:tcPr>
            <w:tcW w:w="1838" w:type="dxa"/>
            <w:vMerge/>
          </w:tcPr>
          <w:p w:rsidR="00167389" w:rsidRPr="00B66EB0" w:rsidRDefault="00167389" w:rsidP="00B66EB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080" w:type="dxa"/>
          </w:tcPr>
          <w:p w:rsidR="00167389" w:rsidRPr="00B66EB0" w:rsidRDefault="00167389" w:rsidP="00B66EB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67389" w:rsidRPr="00B66EB0" w:rsidRDefault="00167389" w:rsidP="00B66EB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67389">
        <w:trPr>
          <w:trHeight w:val="698"/>
        </w:trPr>
        <w:tc>
          <w:tcPr>
            <w:tcW w:w="1838" w:type="dxa"/>
            <w:vMerge/>
          </w:tcPr>
          <w:p w:rsidR="00167389" w:rsidRPr="00B66EB0" w:rsidRDefault="00167389" w:rsidP="00B66EB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080" w:type="dxa"/>
          </w:tcPr>
          <w:p w:rsidR="00167389" w:rsidRPr="00B66EB0" w:rsidRDefault="00167389" w:rsidP="00B66EB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67389" w:rsidRPr="00B66EB0" w:rsidRDefault="00167389" w:rsidP="00B66EB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167389" w:rsidRDefault="00167389"/>
    <w:sectPr w:rsidR="00167389" w:rsidSect="00BA294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932"/>
    <w:rsid w:val="000F5932"/>
    <w:rsid w:val="0015635B"/>
    <w:rsid w:val="00167389"/>
    <w:rsid w:val="001F22AF"/>
    <w:rsid w:val="0029404C"/>
    <w:rsid w:val="00557613"/>
    <w:rsid w:val="006E15BA"/>
    <w:rsid w:val="0074477E"/>
    <w:rsid w:val="008E486F"/>
    <w:rsid w:val="00914A73"/>
    <w:rsid w:val="00A9655A"/>
    <w:rsid w:val="00B66EB0"/>
    <w:rsid w:val="00BA294B"/>
    <w:rsid w:val="00E20FC6"/>
    <w:rsid w:val="00FF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3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5932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</Words>
  <Characters>69</Characters>
  <Application>Microsoft Office Outlook</Application>
  <DocSecurity>0</DocSecurity>
  <Lines>0</Lines>
  <Paragraphs>0</Paragraphs>
  <ScaleCrop>false</ScaleCrop>
  <Company>pop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張雅惠</dc:creator>
  <cp:keywords/>
  <dc:description/>
  <cp:lastModifiedBy>lai2014</cp:lastModifiedBy>
  <cp:revision>7</cp:revision>
  <dcterms:created xsi:type="dcterms:W3CDTF">2016-12-21T03:58:00Z</dcterms:created>
  <dcterms:modified xsi:type="dcterms:W3CDTF">2017-01-23T02:30:00Z</dcterms:modified>
</cp:coreProperties>
</file>